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6" w:type="pct"/>
        <w:tblLook w:val="01E0"/>
      </w:tblPr>
      <w:tblGrid>
        <w:gridCol w:w="5353"/>
        <w:gridCol w:w="285"/>
        <w:gridCol w:w="4535"/>
      </w:tblGrid>
      <w:tr w:rsidR="00396D16" w:rsidRPr="000044AE" w:rsidTr="00B1504F">
        <w:tc>
          <w:tcPr>
            <w:tcW w:w="2631" w:type="pct"/>
            <w:vAlign w:val="center"/>
          </w:tcPr>
          <w:p w:rsidR="00FF27E1" w:rsidRPr="00207606" w:rsidRDefault="00FF27E1" w:rsidP="004807EC">
            <w:pPr>
              <w:rPr>
                <w:rFonts w:ascii="Calibri" w:hAnsi="Calibri"/>
                <w:b/>
                <w:sz w:val="32"/>
                <w:szCs w:val="32"/>
              </w:rPr>
            </w:pPr>
            <w:r w:rsidRPr="00207606">
              <w:rPr>
                <w:rFonts w:ascii="Calibri" w:hAnsi="Calibri"/>
                <w:b/>
                <w:sz w:val="32"/>
                <w:szCs w:val="32"/>
              </w:rPr>
              <w:t>ΑΙΤΗΣΗ</w:t>
            </w:r>
          </w:p>
        </w:tc>
        <w:tc>
          <w:tcPr>
            <w:tcW w:w="140" w:type="pct"/>
            <w:vAlign w:val="center"/>
          </w:tcPr>
          <w:p w:rsidR="00FF27E1" w:rsidRPr="00207606" w:rsidRDefault="00FF27E1" w:rsidP="004807EC">
            <w:pPr>
              <w:rPr>
                <w:rFonts w:ascii="Calibri" w:hAnsi="Calibri"/>
              </w:rPr>
            </w:pPr>
          </w:p>
        </w:tc>
        <w:tc>
          <w:tcPr>
            <w:tcW w:w="2229" w:type="pct"/>
            <w:vAlign w:val="center"/>
          </w:tcPr>
          <w:p w:rsidR="00FF27E1" w:rsidRPr="00207606" w:rsidRDefault="00FF27E1" w:rsidP="00207606">
            <w:pPr>
              <w:ind w:left="16" w:hanging="16"/>
              <w:rPr>
                <w:rFonts w:ascii="Calibri" w:hAnsi="Calibri"/>
              </w:rPr>
            </w:pPr>
          </w:p>
        </w:tc>
      </w:tr>
      <w:tr w:rsidR="00396D16" w:rsidRPr="000044AE" w:rsidTr="00B1504F">
        <w:trPr>
          <w:trHeight w:hRule="exact" w:val="397"/>
        </w:trPr>
        <w:tc>
          <w:tcPr>
            <w:tcW w:w="2631" w:type="pct"/>
            <w:vAlign w:val="center"/>
          </w:tcPr>
          <w:p w:rsidR="00790B49" w:rsidRPr="00207606" w:rsidRDefault="00790B4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790B49" w:rsidRPr="00207606" w:rsidRDefault="00790B4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790B49" w:rsidRPr="00207606" w:rsidRDefault="00790B49" w:rsidP="002076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07606">
              <w:rPr>
                <w:rFonts w:ascii="Calibri" w:hAnsi="Calibri" w:cs="Calibri"/>
                <w:b/>
                <w:sz w:val="22"/>
                <w:szCs w:val="22"/>
              </w:rPr>
              <w:t>ΠΡΟΣ:</w:t>
            </w:r>
          </w:p>
        </w:tc>
      </w:tr>
      <w:tr w:rsidR="00396D16" w:rsidRPr="000044AE" w:rsidTr="00B1504F">
        <w:trPr>
          <w:trHeight w:hRule="exact" w:val="397"/>
        </w:trPr>
        <w:tc>
          <w:tcPr>
            <w:tcW w:w="2631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Όνομα: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207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>ΠΑΝΕΠΙΣΤΗΜΙΟ ΔΥΤΙΚΗΣ ΜΑΚΕΔΟΝΙΑΣ</w:t>
            </w: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Επώνυμο: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207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>ΤΜΗΜΑ ΧΗΜΙΚΩΝ ΜΗΧΑΝΙΚΩΝ</w:t>
            </w: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Πατρώνυμο: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2478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Διεύθυνση: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 w:val="restart"/>
            <w:tcBorders>
              <w:bottom w:val="single" w:sz="4" w:space="0" w:color="auto"/>
            </w:tcBorders>
          </w:tcPr>
          <w:p w:rsidR="005F0EC9" w:rsidRPr="00E718B9" w:rsidRDefault="005F0EC9" w:rsidP="00E718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Παρακαλώ, να κάνετε αποδεκτή την υποψηφιότητά μου για τη θέση υποψηφίου διδάκτορα </w:t>
            </w:r>
            <w:r w:rsidR="00E718B9"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στο Τμήμα Χημικών Μηχανικών </w:t>
            </w: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>για εκπόνηση διδακτορικής διατριβής με τίτλο «</w:t>
            </w:r>
            <w:r w:rsidR="00FB6CE0" w:rsidRPr="00FB6CE0">
              <w:rPr>
                <w:rFonts w:asciiTheme="minorHAnsi" w:hAnsiTheme="minorHAnsi" w:cstheme="minorHAnsi"/>
                <w:b/>
                <w:sz w:val="22"/>
                <w:szCs w:val="22"/>
              </w:rPr>
              <w:t>Αναμόρφωση του βιοελαίου παρουσία ατμού με χρήση καινοτόμων καταλυτικών συστημάτων για την παραγωγή υδρογόνου</w:t>
            </w: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», σύμφωνα με την υπ’ αριθμ. </w:t>
            </w:r>
            <w:r w:rsidR="00E718B9" w:rsidRPr="00E718B9">
              <w:rPr>
                <w:rFonts w:asciiTheme="minorHAnsi" w:hAnsiTheme="minorHAnsi" w:cstheme="minorHAnsi"/>
                <w:sz w:val="22"/>
                <w:szCs w:val="22"/>
              </w:rPr>
              <w:t>1322/11-07-2024</w:t>
            </w:r>
            <w:r w:rsidR="00451598"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2232"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(ΑΔΑ: </w:t>
            </w:r>
            <w:r w:rsidR="00FB6CE0" w:rsidRPr="00FB6CE0">
              <w:rPr>
                <w:rFonts w:asciiTheme="minorHAnsi" w:hAnsiTheme="minorHAnsi" w:cstheme="minorHAnsi"/>
                <w:sz w:val="22"/>
                <w:szCs w:val="22"/>
              </w:rPr>
              <w:t>ΨΖ74469Β7Κ-Ζ1Δ</w:t>
            </w:r>
            <w:r w:rsidR="00112232"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>Προκήρυξη του Τμήματός σας.</w:t>
            </w: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D711E2" w:rsidP="006271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τ.κ., Πόλη: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5F0EC9" w:rsidP="006271E4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Τηλέφωνο: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C94EEB" w:rsidP="004807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Δελτίο Αστυνομικής Ταυτότητας: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19724C" w:rsidRDefault="0019724C" w:rsidP="004807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hRule="exact" w:val="397"/>
        </w:trPr>
        <w:tc>
          <w:tcPr>
            <w:tcW w:w="2631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6271E4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Ημερομηνία: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tcBorders>
              <w:top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hRule="exact" w:val="397"/>
        </w:trPr>
        <w:tc>
          <w:tcPr>
            <w:tcW w:w="2631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  <w:r w:rsidRPr="009C13F2">
              <w:rPr>
                <w:rFonts w:ascii="Calibri" w:hAnsi="Calibri" w:cs="Calibri"/>
                <w:b/>
                <w:i/>
                <w:sz w:val="22"/>
                <w:szCs w:val="22"/>
              </w:rPr>
              <w:t>Συνημμένα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3B14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Ο </w:t>
            </w:r>
            <w:r w:rsidR="003B1454">
              <w:rPr>
                <w:rFonts w:ascii="Calibri" w:hAnsi="Calibri" w:cs="Calibri"/>
                <w:sz w:val="22"/>
                <w:szCs w:val="22"/>
              </w:rPr>
              <w:t>α</w:t>
            </w:r>
            <w:r w:rsidRPr="00207606">
              <w:rPr>
                <w:rFonts w:ascii="Calibri" w:hAnsi="Calibri" w:cs="Calibri"/>
                <w:sz w:val="22"/>
                <w:szCs w:val="22"/>
              </w:rPr>
              <w:t>ιτών</w:t>
            </w:r>
            <w:r w:rsidR="003B1454">
              <w:rPr>
                <w:rFonts w:ascii="Calibri" w:hAnsi="Calibri" w:cs="Calibri"/>
                <w:sz w:val="22"/>
                <w:szCs w:val="22"/>
              </w:rPr>
              <w:t>/Η αιτούσα</w:t>
            </w: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3727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3727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>(υπογραφή)</w:t>
            </w: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3727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35C3" w:rsidRPr="000044AE" w:rsidRDefault="001035C3">
      <w:pPr>
        <w:rPr>
          <w:rFonts w:ascii="Calibri" w:hAnsi="Calibri"/>
        </w:rPr>
      </w:pPr>
    </w:p>
    <w:sectPr w:rsidR="001035C3" w:rsidRPr="000044AE" w:rsidSect="00EA75B7">
      <w:pgSz w:w="11906" w:h="16838"/>
      <w:pgMar w:top="1276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4F3C"/>
    <w:multiLevelType w:val="hybridMultilevel"/>
    <w:tmpl w:val="1B806038"/>
    <w:lvl w:ilvl="0" w:tplc="D2F0C1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B0990"/>
    <w:multiLevelType w:val="hybridMultilevel"/>
    <w:tmpl w:val="EF44B04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F0CF6"/>
    <w:multiLevelType w:val="hybridMultilevel"/>
    <w:tmpl w:val="DCAE84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D7A06"/>
    <w:multiLevelType w:val="hybridMultilevel"/>
    <w:tmpl w:val="CA944B20"/>
    <w:lvl w:ilvl="0" w:tplc="83F265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attachedTemplate r:id="rId1"/>
  <w:stylePaneFormatFilter w:val="3F01"/>
  <w:defaultTabStop w:val="720"/>
  <w:characterSpacingControl w:val="doNotCompress"/>
  <w:compat/>
  <w:rsids>
    <w:rsidRoot w:val="00431D3A"/>
    <w:rsid w:val="000044AE"/>
    <w:rsid w:val="00004E96"/>
    <w:rsid w:val="00092527"/>
    <w:rsid w:val="00095CA4"/>
    <w:rsid w:val="000C38E8"/>
    <w:rsid w:val="001035C3"/>
    <w:rsid w:val="00112232"/>
    <w:rsid w:val="0013337D"/>
    <w:rsid w:val="00163971"/>
    <w:rsid w:val="001764A6"/>
    <w:rsid w:val="0019724C"/>
    <w:rsid w:val="001C6DC9"/>
    <w:rsid w:val="001E65DA"/>
    <w:rsid w:val="001E7EF9"/>
    <w:rsid w:val="00203CAF"/>
    <w:rsid w:val="00207606"/>
    <w:rsid w:val="00236C8C"/>
    <w:rsid w:val="00247807"/>
    <w:rsid w:val="002525CB"/>
    <w:rsid w:val="0026211C"/>
    <w:rsid w:val="0037273D"/>
    <w:rsid w:val="00396D16"/>
    <w:rsid w:val="003B1454"/>
    <w:rsid w:val="003F4EC2"/>
    <w:rsid w:val="00431D3A"/>
    <w:rsid w:val="00451598"/>
    <w:rsid w:val="00461F21"/>
    <w:rsid w:val="004807EC"/>
    <w:rsid w:val="004B3225"/>
    <w:rsid w:val="004F2372"/>
    <w:rsid w:val="00506B07"/>
    <w:rsid w:val="00527141"/>
    <w:rsid w:val="005471CA"/>
    <w:rsid w:val="00555E10"/>
    <w:rsid w:val="005845F9"/>
    <w:rsid w:val="00592702"/>
    <w:rsid w:val="00596BFE"/>
    <w:rsid w:val="005F0EC9"/>
    <w:rsid w:val="006271E4"/>
    <w:rsid w:val="00627EDC"/>
    <w:rsid w:val="00657F17"/>
    <w:rsid w:val="00666365"/>
    <w:rsid w:val="006760FA"/>
    <w:rsid w:val="00695F76"/>
    <w:rsid w:val="006C2DDB"/>
    <w:rsid w:val="006D67CA"/>
    <w:rsid w:val="00715D82"/>
    <w:rsid w:val="0072140B"/>
    <w:rsid w:val="0072228C"/>
    <w:rsid w:val="007231B6"/>
    <w:rsid w:val="00790B49"/>
    <w:rsid w:val="007F1C3E"/>
    <w:rsid w:val="00813F68"/>
    <w:rsid w:val="0083085D"/>
    <w:rsid w:val="0084029F"/>
    <w:rsid w:val="008702E2"/>
    <w:rsid w:val="00875E37"/>
    <w:rsid w:val="00893C4F"/>
    <w:rsid w:val="008B1A5F"/>
    <w:rsid w:val="008F4142"/>
    <w:rsid w:val="00937A27"/>
    <w:rsid w:val="00982AC7"/>
    <w:rsid w:val="00983C32"/>
    <w:rsid w:val="00997589"/>
    <w:rsid w:val="009979CF"/>
    <w:rsid w:val="009C13F2"/>
    <w:rsid w:val="009C655A"/>
    <w:rsid w:val="009F4A0F"/>
    <w:rsid w:val="00A038EC"/>
    <w:rsid w:val="00A842A3"/>
    <w:rsid w:val="00A87AC4"/>
    <w:rsid w:val="00AF27B6"/>
    <w:rsid w:val="00B1504F"/>
    <w:rsid w:val="00B27E3D"/>
    <w:rsid w:val="00B37B76"/>
    <w:rsid w:val="00B55F32"/>
    <w:rsid w:val="00B67183"/>
    <w:rsid w:val="00BD6AB5"/>
    <w:rsid w:val="00C06D9A"/>
    <w:rsid w:val="00C3160C"/>
    <w:rsid w:val="00C56BDA"/>
    <w:rsid w:val="00C66DC4"/>
    <w:rsid w:val="00C75ABB"/>
    <w:rsid w:val="00C83B6C"/>
    <w:rsid w:val="00C94EEB"/>
    <w:rsid w:val="00CC1F81"/>
    <w:rsid w:val="00CC36ED"/>
    <w:rsid w:val="00CF3C66"/>
    <w:rsid w:val="00D61B49"/>
    <w:rsid w:val="00D711E2"/>
    <w:rsid w:val="00D74A77"/>
    <w:rsid w:val="00D9088E"/>
    <w:rsid w:val="00E14708"/>
    <w:rsid w:val="00E23B76"/>
    <w:rsid w:val="00E65E74"/>
    <w:rsid w:val="00E718B9"/>
    <w:rsid w:val="00EA4D8D"/>
    <w:rsid w:val="00EA75B7"/>
    <w:rsid w:val="00EB386F"/>
    <w:rsid w:val="00EB3A05"/>
    <w:rsid w:val="00EF6114"/>
    <w:rsid w:val="00F20EDA"/>
    <w:rsid w:val="00F645A4"/>
    <w:rsid w:val="00FB6CE0"/>
    <w:rsid w:val="00FF27E1"/>
    <w:rsid w:val="00F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2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3%20&#928;&#916;&#924;\03.04%20&#923;&#917;&#921;&#932;&#927;&#933;&#929;&#915;&#921;&#913;%20&#928;&#916;&#924;\05%20&#928;&#929;&#927;&#932;&#933;&#928;&#913;\&#913;&#921;&#932;&#919;&#931;&#919;%20&#928;&#929;&#927;&#931;%20&#928;&#916;&#924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ΑΙΤΗΣΗ ΠΡΟΣ ΠΔΜ.dot</Template>
  <TotalTime>1</TotalTime>
  <Pages>1</Pages>
  <Words>85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etsatsiadis</dc:creator>
  <cp:lastModifiedBy>etsatsiadis</cp:lastModifiedBy>
  <cp:revision>3</cp:revision>
  <cp:lastPrinted>2020-01-31T11:37:00Z</cp:lastPrinted>
  <dcterms:created xsi:type="dcterms:W3CDTF">2024-07-11T19:51:00Z</dcterms:created>
  <dcterms:modified xsi:type="dcterms:W3CDTF">2024-07-11T19:51:00Z</dcterms:modified>
</cp:coreProperties>
</file>