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BD048" w14:textId="77777777" w:rsidR="0093582B" w:rsidRDefault="00AD6FF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  <w:lang w:val="en-US" w:eastAsia="en-US"/>
        </w:rPr>
        <w:pict w14:anchorId="28B4340B">
          <v:rect id="Rectangle 3" o:spid="_x0000_s1027" style="position:absolute;margin-left:-18pt;margin-top:-59.35pt;width:549pt;height:774pt;z-index:251657728" filled="f"/>
        </w:pict>
      </w:r>
    </w:p>
    <w:p w14:paraId="2C121C2B" w14:textId="77777777" w:rsidR="0093582B" w:rsidRDefault="0093582B">
      <w:pPr>
        <w:pStyle w:val="3"/>
      </w:pPr>
      <w:r>
        <w:t>ΥΠΕΥΘΥΝΗ ΔΗΛΩΣΗ</w:t>
      </w:r>
    </w:p>
    <w:p w14:paraId="4DCF786F" w14:textId="77777777" w:rsidR="0093582B" w:rsidRDefault="0093582B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B4C19DC" w14:textId="77777777" w:rsidR="0093582B" w:rsidRDefault="0093582B">
      <w:pPr>
        <w:pStyle w:val="a4"/>
        <w:tabs>
          <w:tab w:val="clear" w:pos="4153"/>
          <w:tab w:val="clear" w:pos="8306"/>
        </w:tabs>
      </w:pPr>
    </w:p>
    <w:p w14:paraId="2188D71A" w14:textId="77777777" w:rsidR="0093582B" w:rsidRDefault="0093582B">
      <w:pPr>
        <w:pStyle w:val="20"/>
        <w:ind w:right="12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9B0D38B" w14:textId="77777777" w:rsidR="0093582B" w:rsidRDefault="0093582B">
      <w:pPr>
        <w:pStyle w:val="a5"/>
        <w:jc w:val="left"/>
        <w:rPr>
          <w:bCs/>
          <w:sz w:val="22"/>
        </w:rPr>
      </w:pPr>
    </w:p>
    <w:p w14:paraId="2FB03FD5" w14:textId="77777777" w:rsidR="0093582B" w:rsidRDefault="0093582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582B" w14:paraId="329E2C16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78D9B09" w14:textId="77777777" w:rsidR="0093582B" w:rsidRDefault="0093582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E8154C7" w14:textId="62BFC6BC"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ΠΑΝΕΠΙΣΤΗΜΙΟ ΔΥΤΙΚΗΣ ΜΑΚΕΔΟΝΙΑΣ</w:t>
            </w:r>
            <w:bookmarkStart w:id="0" w:name="_GoBack"/>
            <w:bookmarkEnd w:id="0"/>
          </w:p>
        </w:tc>
      </w:tr>
      <w:tr w:rsidR="0093582B" w14:paraId="66F7C99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90E2101" w14:textId="77777777"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E151B7A" w14:textId="77777777"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ACBD163" w14:textId="77777777"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82CBA66" w14:textId="77777777"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3582B" w14:paraId="2FA28DE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AFCE33E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2A6AF5E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14:paraId="6EBC302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A2BA2B4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70D928E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14:paraId="3868D96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48FDE1F" w14:textId="77777777" w:rsidR="0093582B" w:rsidRDefault="0093582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E492DA4" w14:textId="77777777" w:rsidR="0093582B" w:rsidRDefault="0093582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3582B" w14:paraId="1BD8F6F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07D3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FC3A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14:paraId="41A25A7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D883168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CDC5965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C5E3FD9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6C43E99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14:paraId="685F3D21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C752368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4DC0BA6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8B7A1FF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7CE5A14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2626BB6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64CAF2AB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8CC63E2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3420C62B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14:paraId="2D164C57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8B90F34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E890D2A" w14:textId="77777777" w:rsidR="0093582B" w:rsidRDefault="00DD57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- - - - - </w:t>
            </w:r>
          </w:p>
        </w:tc>
        <w:tc>
          <w:tcPr>
            <w:tcW w:w="1440" w:type="dxa"/>
            <w:gridSpan w:val="2"/>
            <w:vAlign w:val="bottom"/>
          </w:tcPr>
          <w:p w14:paraId="4ACAE4D7" w14:textId="77777777" w:rsidR="0093582B" w:rsidRDefault="009358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4B9EB1D" w14:textId="77777777" w:rsidR="0093582B" w:rsidRDefault="009358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B7D9DA9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B7B6751" w14:textId="77777777" w:rsidR="0093582B" w:rsidRDefault="0093582B">
      <w:pPr>
        <w:rPr>
          <w:rFonts w:ascii="Arial" w:hAnsi="Arial" w:cs="Arial"/>
          <w:b/>
          <w:bCs/>
          <w:sz w:val="28"/>
        </w:rPr>
      </w:pPr>
    </w:p>
    <w:p w14:paraId="583773BA" w14:textId="77777777" w:rsidR="0093582B" w:rsidRDefault="0093582B">
      <w:pPr>
        <w:rPr>
          <w:sz w:val="16"/>
        </w:rPr>
      </w:pPr>
    </w:p>
    <w:p w14:paraId="625F9696" w14:textId="77777777" w:rsidR="0093582B" w:rsidRDefault="0093582B">
      <w:pPr>
        <w:sectPr w:rsidR="0093582B">
          <w:headerReference w:type="default" r:id="rId6"/>
          <w:pgSz w:w="11906" w:h="16838"/>
          <w:pgMar w:top="1440" w:right="851" w:bottom="1440" w:left="851" w:header="709" w:footer="709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93582B" w14:paraId="712481AB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820E78A" w14:textId="77777777" w:rsidR="0093582B" w:rsidRDefault="0093582B">
            <w:pPr>
              <w:ind w:right="124"/>
              <w:rPr>
                <w:rFonts w:ascii="Arial" w:hAnsi="Arial" w:cs="Arial"/>
                <w:sz w:val="18"/>
              </w:rPr>
            </w:pPr>
          </w:p>
          <w:p w14:paraId="715F53F3" w14:textId="77777777" w:rsidR="0093582B" w:rsidRDefault="0093582B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582B" w14:paraId="38AE4E98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08F68A5" w14:textId="77777777" w:rsidR="0093582B" w:rsidRPr="00DD5710" w:rsidRDefault="0093582B" w:rsidP="00DD5710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DD5710">
              <w:rPr>
                <w:rFonts w:ascii="Tahoma" w:hAnsi="Tahoma" w:cs="Tahoma"/>
                <w:b/>
                <w:sz w:val="20"/>
                <w:szCs w:val="20"/>
              </w:rPr>
              <w:t xml:space="preserve">Συναινώ στη διαχείριση των προσωπικών μου δεδομένων από τις υπηρεσίες του Πανεπιστημίου </w:t>
            </w:r>
          </w:p>
        </w:tc>
      </w:tr>
      <w:tr w:rsidR="0093582B" w14:paraId="224C782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209F018" w14:textId="77777777" w:rsidR="0093582B" w:rsidRDefault="00DD571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DD5710">
              <w:rPr>
                <w:rFonts w:ascii="Tahoma" w:hAnsi="Tahoma" w:cs="Tahoma"/>
                <w:b/>
                <w:sz w:val="20"/>
                <w:szCs w:val="20"/>
              </w:rPr>
              <w:t>Δυτικής Μακεδονίας.</w:t>
            </w:r>
          </w:p>
        </w:tc>
      </w:tr>
      <w:tr w:rsidR="0093582B" w14:paraId="1C06A40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AAA22D1" w14:textId="77777777" w:rsidR="0093582B" w:rsidRDefault="0093582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582B" w14:paraId="5010639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CFCDA1" w14:textId="77777777" w:rsidR="0093582B" w:rsidRDefault="0093582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582B" w14:paraId="11CD40C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FC98A59" w14:textId="77777777" w:rsidR="0093582B" w:rsidRDefault="0093582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582B" w14:paraId="20B896C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A3B51AA" w14:textId="77777777" w:rsidR="0093582B" w:rsidRDefault="0093582B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647D876A" w14:textId="77777777" w:rsidR="0093582B" w:rsidRDefault="0093582B"/>
    <w:p w14:paraId="3EC0EB03" w14:textId="77777777" w:rsidR="0093582B" w:rsidRDefault="0093582B">
      <w:pPr>
        <w:pStyle w:val="a7"/>
        <w:ind w:left="0" w:right="484"/>
        <w:jc w:val="right"/>
        <w:rPr>
          <w:sz w:val="16"/>
        </w:rPr>
      </w:pPr>
    </w:p>
    <w:p w14:paraId="0A04B573" w14:textId="77777777" w:rsidR="0093582B" w:rsidRDefault="0093582B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Ημερομηνία:      ...... - 09 - 2018</w:t>
      </w:r>
    </w:p>
    <w:p w14:paraId="71B1AAB5" w14:textId="77777777" w:rsidR="0093582B" w:rsidRDefault="0093582B">
      <w:pPr>
        <w:pStyle w:val="a7"/>
        <w:ind w:left="0" w:right="484"/>
        <w:jc w:val="right"/>
        <w:rPr>
          <w:sz w:val="16"/>
        </w:rPr>
      </w:pPr>
    </w:p>
    <w:p w14:paraId="47EEC8DB" w14:textId="77777777" w:rsidR="0093582B" w:rsidRDefault="0093582B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Ο</w:t>
      </w:r>
      <w:r w:rsidR="00DD5710">
        <w:rPr>
          <w:sz w:val="16"/>
        </w:rPr>
        <w:t>/</w:t>
      </w:r>
      <w:r>
        <w:rPr>
          <w:sz w:val="16"/>
        </w:rPr>
        <w:t>Η Δηλ</w:t>
      </w:r>
      <w:r w:rsidR="00DD5710">
        <w:rPr>
          <w:sz w:val="16"/>
        </w:rPr>
        <w:t>ών/Δηλούσα</w:t>
      </w:r>
    </w:p>
    <w:p w14:paraId="2E9C5100" w14:textId="77777777" w:rsidR="0093582B" w:rsidRDefault="0093582B">
      <w:pPr>
        <w:pStyle w:val="a7"/>
        <w:ind w:left="0"/>
        <w:jc w:val="right"/>
        <w:rPr>
          <w:sz w:val="16"/>
        </w:rPr>
      </w:pPr>
    </w:p>
    <w:p w14:paraId="3DDC45DE" w14:textId="77777777" w:rsidR="0093582B" w:rsidRDefault="0093582B">
      <w:pPr>
        <w:pStyle w:val="a7"/>
        <w:ind w:left="0"/>
        <w:jc w:val="right"/>
        <w:rPr>
          <w:sz w:val="16"/>
        </w:rPr>
      </w:pPr>
    </w:p>
    <w:p w14:paraId="46711975" w14:textId="77777777" w:rsidR="00DD5710" w:rsidRDefault="00DD5710">
      <w:pPr>
        <w:pStyle w:val="a7"/>
        <w:ind w:left="0"/>
        <w:jc w:val="right"/>
        <w:rPr>
          <w:sz w:val="16"/>
        </w:rPr>
      </w:pPr>
    </w:p>
    <w:p w14:paraId="7BEA861A" w14:textId="77777777" w:rsidR="0093582B" w:rsidRDefault="0093582B">
      <w:pPr>
        <w:pStyle w:val="a7"/>
        <w:ind w:left="0"/>
        <w:jc w:val="right"/>
        <w:rPr>
          <w:sz w:val="16"/>
        </w:rPr>
      </w:pPr>
    </w:p>
    <w:p w14:paraId="6F278329" w14:textId="77777777" w:rsidR="0093582B" w:rsidRDefault="0093582B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9DFB580" w14:textId="77777777" w:rsidR="0093582B" w:rsidRDefault="0093582B">
      <w:pPr>
        <w:jc w:val="both"/>
        <w:rPr>
          <w:rFonts w:ascii="Arial" w:hAnsi="Arial" w:cs="Arial"/>
          <w:sz w:val="18"/>
        </w:rPr>
      </w:pPr>
    </w:p>
    <w:p w14:paraId="7642E835" w14:textId="77777777" w:rsidR="0093582B" w:rsidRDefault="0093582B">
      <w:pPr>
        <w:jc w:val="both"/>
        <w:rPr>
          <w:rFonts w:ascii="Arial" w:hAnsi="Arial" w:cs="Arial"/>
          <w:sz w:val="18"/>
        </w:rPr>
      </w:pPr>
    </w:p>
    <w:p w14:paraId="7FD32AFE" w14:textId="77777777" w:rsidR="0093582B" w:rsidRDefault="0093582B">
      <w:pPr>
        <w:jc w:val="both"/>
        <w:rPr>
          <w:rFonts w:ascii="Arial" w:hAnsi="Arial" w:cs="Arial"/>
          <w:sz w:val="18"/>
        </w:rPr>
      </w:pPr>
    </w:p>
    <w:p w14:paraId="63254849" w14:textId="77777777"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852F5A8" w14:textId="77777777"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11A6FF68" w14:textId="77777777"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EA0F64C" w14:textId="77777777" w:rsidR="0093582B" w:rsidRDefault="0093582B">
      <w:pPr>
        <w:pStyle w:val="a7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1015A052" w14:textId="77777777" w:rsidR="0093582B" w:rsidRDefault="0093582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582B">
      <w:headerReference w:type="default" r:id="rId7"/>
      <w:type w:val="continuous"/>
      <w:pgSz w:w="11906" w:h="16838"/>
      <w:pgMar w:top="1440" w:right="851" w:bottom="1618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ADCE9" w14:textId="77777777" w:rsidR="00AD6FFB" w:rsidRDefault="00AD6FFB">
      <w:r>
        <w:separator/>
      </w:r>
    </w:p>
  </w:endnote>
  <w:endnote w:type="continuationSeparator" w:id="0">
    <w:p w14:paraId="57C0DB43" w14:textId="77777777" w:rsidR="00AD6FFB" w:rsidRDefault="00AD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39221" w14:textId="77777777" w:rsidR="00AD6FFB" w:rsidRDefault="00AD6FFB">
      <w:r>
        <w:separator/>
      </w:r>
    </w:p>
  </w:footnote>
  <w:footnote w:type="continuationSeparator" w:id="0">
    <w:p w14:paraId="1EB9E80F" w14:textId="77777777" w:rsidR="00AD6FFB" w:rsidRDefault="00AD6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93582B" w14:paraId="3CE041FF" w14:textId="77777777">
      <w:tc>
        <w:tcPr>
          <w:tcW w:w="5508" w:type="dxa"/>
        </w:tcPr>
        <w:p w14:paraId="5BA6394B" w14:textId="77777777" w:rsidR="0093582B" w:rsidRDefault="00A42E90">
          <w:pPr>
            <w:pStyle w:val="a4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US" w:eastAsia="en-US"/>
            </w:rPr>
            <w:drawing>
              <wp:inline distT="0" distB="0" distL="0" distR="0" wp14:anchorId="1C97B877" wp14:editId="038C71B8">
                <wp:extent cx="52387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2F0D9CD" w14:textId="77777777" w:rsidR="0093582B" w:rsidRDefault="0093582B">
          <w:pPr>
            <w:pStyle w:val="a4"/>
            <w:jc w:val="right"/>
            <w:rPr>
              <w:b/>
              <w:bCs/>
              <w:sz w:val="16"/>
            </w:rPr>
          </w:pPr>
        </w:p>
      </w:tc>
    </w:tr>
  </w:tbl>
  <w:p w14:paraId="0250BA25" w14:textId="77777777" w:rsidR="0093582B" w:rsidRDefault="0093582B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1BB30" w14:textId="77777777" w:rsidR="0093582B" w:rsidRDefault="0093582B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868"/>
    <w:rsid w:val="00681868"/>
    <w:rsid w:val="0093582B"/>
    <w:rsid w:val="00A42E90"/>
    <w:rsid w:val="00AD6FFB"/>
    <w:rsid w:val="00BE69DF"/>
    <w:rsid w:val="00DD5710"/>
    <w:rsid w:val="00F03D4E"/>
    <w:rsid w:val="00F804FF"/>
    <w:rsid w:val="00FF08CB"/>
    <w:rsid w:val="479B5A8C"/>
    <w:rsid w:val="4D37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AED012B"/>
  <w15:docId w15:val="{A994088D-380F-4438-BE1C-C8711225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Γιώργος Μυλωνάς</cp:lastModifiedBy>
  <cp:revision>3</cp:revision>
  <cp:lastPrinted>2002-09-25T07:58:00Z</cp:lastPrinted>
  <dcterms:created xsi:type="dcterms:W3CDTF">2018-09-11T10:21:00Z</dcterms:created>
  <dcterms:modified xsi:type="dcterms:W3CDTF">2019-09-20T10:35:00Z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1033-10.2.0.6069</vt:lpwstr>
  </property>
</Properties>
</file>